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5-2</w:t>
      </w:r>
    </w:p>
    <w:p>
      <w:pPr>
        <w:pStyle w:val="24"/>
        <w:spacing w:line="560" w:lineRule="exact"/>
        <w:jc w:val="center"/>
        <w:rPr>
          <w:rFonts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>　　　　　　　　　</w:t>
      </w:r>
      <w:r>
        <w:rPr>
          <w:rFonts w:ascii="楷体_GB2312" w:eastAsia="楷体_GB2312"/>
          <w:sz w:val="30"/>
        </w:rPr>
        <w:t>编号：</w:t>
      </w:r>
      <w:r>
        <w:rPr>
          <w:rFonts w:hint="eastAsia" w:eastAsia="楷体_GB2312"/>
          <w:sz w:val="30"/>
          <w:u w:val="single"/>
        </w:rPr>
        <w:t>　　</w:t>
      </w:r>
      <w:r>
        <w:rPr>
          <w:rFonts w:hint="eastAsia" w:eastAsia="楷体_GB2312"/>
          <w:sz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u w:val="single"/>
        </w:rPr>
        <w:t>　</w:t>
      </w:r>
    </w:p>
    <w:p>
      <w:pPr>
        <w:pStyle w:val="24"/>
        <w:jc w:val="center"/>
        <w:rPr>
          <w:rFonts w:eastAsia="楷体_GB2312"/>
          <w:sz w:val="36"/>
        </w:rPr>
      </w:pPr>
    </w:p>
    <w:p>
      <w:pPr>
        <w:pStyle w:val="24"/>
        <w:jc w:val="center"/>
        <w:rPr>
          <w:rFonts w:eastAsia="楷体_GB2312"/>
          <w:sz w:val="36"/>
        </w:rPr>
      </w:pPr>
      <w:bookmarkStart w:id="0" w:name="_GoBack"/>
      <w:bookmarkEnd w:id="0"/>
    </w:p>
    <w:p>
      <w:pPr>
        <w:pStyle w:val="24"/>
        <w:jc w:val="center"/>
        <w:rPr>
          <w:rFonts w:eastAsia="楷体_GB2312"/>
          <w:sz w:val="36"/>
        </w:rPr>
      </w:pPr>
    </w:p>
    <w:p>
      <w:pPr>
        <w:pStyle w:val="24"/>
        <w:jc w:val="center"/>
        <w:rPr>
          <w:rFonts w:ascii="小标宋" w:eastAsia="小标宋"/>
          <w:b/>
          <w:sz w:val="52"/>
        </w:rPr>
      </w:pPr>
      <w:r>
        <w:rPr>
          <w:rFonts w:hint="eastAsia" w:ascii="小标宋" w:eastAsia="小标宋"/>
          <w:b/>
          <w:sz w:val="52"/>
        </w:rPr>
        <w:t>《广州市天河区打造科技成果转化基地试行办法》</w:t>
      </w:r>
      <w:r>
        <w:rPr>
          <w:rFonts w:ascii="宋体" w:hAnsi="宋体"/>
          <w:b/>
          <w:sz w:val="52"/>
        </w:rPr>
        <w:t>20</w:t>
      </w:r>
      <w:r>
        <w:rPr>
          <w:rFonts w:hint="eastAsia" w:ascii="宋体" w:hAnsi="宋体"/>
          <w:b/>
          <w:sz w:val="52"/>
        </w:rPr>
        <w:t>2</w:t>
      </w:r>
      <w:r>
        <w:rPr>
          <w:rFonts w:hint="eastAsia" w:ascii="宋体" w:hAnsi="宋体"/>
          <w:b/>
          <w:sz w:val="52"/>
          <w:lang w:val="en-US" w:eastAsia="zh-CN"/>
        </w:rPr>
        <w:t>1</w:t>
      </w:r>
      <w:r>
        <w:rPr>
          <w:rFonts w:ascii="宋体" w:hAnsi="宋体"/>
          <w:b/>
          <w:sz w:val="52"/>
        </w:rPr>
        <w:t>年</w:t>
      </w:r>
      <w:r>
        <w:rPr>
          <w:rFonts w:ascii="小标宋" w:eastAsia="小标宋"/>
          <w:b/>
          <w:sz w:val="52"/>
        </w:rPr>
        <w:t>产学研</w:t>
      </w:r>
      <w:r>
        <w:rPr>
          <w:rFonts w:hint="eastAsia" w:ascii="小标宋" w:eastAsia="小标宋"/>
          <w:b/>
          <w:sz w:val="52"/>
        </w:rPr>
        <w:t xml:space="preserve">         </w:t>
      </w:r>
      <w:r>
        <w:rPr>
          <w:rFonts w:ascii="小标宋" w:eastAsia="小标宋"/>
          <w:b/>
          <w:sz w:val="52"/>
        </w:rPr>
        <w:t>奖励申报</w:t>
      </w:r>
      <w:r>
        <w:rPr>
          <w:rFonts w:hint="eastAsia" w:ascii="小标宋" w:eastAsia="小标宋"/>
          <w:b/>
          <w:sz w:val="52"/>
        </w:rPr>
        <w:t>表</w:t>
      </w:r>
    </w:p>
    <w:p>
      <w:pPr>
        <w:pStyle w:val="24"/>
        <w:jc w:val="center"/>
        <w:rPr>
          <w:rFonts w:ascii="楷体_GB2312" w:eastAsia="楷体_GB2312"/>
          <w:sz w:val="36"/>
        </w:rPr>
      </w:pPr>
    </w:p>
    <w:p>
      <w:pPr>
        <w:pStyle w:val="24"/>
        <w:jc w:val="center"/>
        <w:rPr>
          <w:rFonts w:eastAsia="黑体"/>
          <w:sz w:val="28"/>
        </w:rPr>
      </w:pPr>
    </w:p>
    <w:p>
      <w:pPr>
        <w:pStyle w:val="24"/>
        <w:rPr>
          <w:rFonts w:eastAsia="黑体"/>
          <w:sz w:val="28"/>
        </w:rPr>
      </w:pPr>
    </w:p>
    <w:p>
      <w:pPr>
        <w:pStyle w:val="24"/>
        <w:rPr>
          <w:rFonts w:eastAsia="黑体"/>
          <w:sz w:val="28"/>
        </w:rPr>
      </w:pPr>
    </w:p>
    <w:p>
      <w:pPr>
        <w:pStyle w:val="24"/>
        <w:spacing w:line="360" w:lineRule="auto"/>
        <w:ind w:firstLine="64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32"/>
        </w:rPr>
        <w:t>专题名称：（</w:t>
      </w:r>
      <w:r>
        <w:rPr>
          <w:rFonts w:hint="eastAsia"/>
          <w:sz w:val="32"/>
          <w:szCs w:val="32"/>
          <w:u w:val="single"/>
        </w:rPr>
        <w:t>公司名称）+（专题名称）补贴</w:t>
      </w:r>
    </w:p>
    <w:p>
      <w:pPr>
        <w:pStyle w:val="24"/>
        <w:spacing w:line="360" w:lineRule="auto"/>
        <w:jc w:val="left"/>
        <w:rPr>
          <w:spacing w:val="-34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　　申报单位（盖章）：</w:t>
      </w:r>
    </w:p>
    <w:p>
      <w:pPr>
        <w:pStyle w:val="24"/>
        <w:spacing w:line="360" w:lineRule="auto"/>
        <w:ind w:firstLine="640" w:firstLineChars="2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申报时间：</w:t>
      </w:r>
      <w:r>
        <w:rPr>
          <w:rFonts w:hint="eastAsia"/>
          <w:sz w:val="32"/>
          <w:szCs w:val="32"/>
          <w:u w:val="single"/>
        </w:rPr>
        <w:t xml:space="preserve">     年   月   日</w:t>
      </w:r>
    </w:p>
    <w:p>
      <w:pPr>
        <w:pStyle w:val="24"/>
        <w:spacing w:line="360" w:lineRule="auto"/>
        <w:ind w:firstLine="640" w:firstLineChars="200"/>
        <w:jc w:val="left"/>
        <w:rPr>
          <w:sz w:val="32"/>
          <w:szCs w:val="32"/>
          <w:u w:val="single"/>
        </w:rPr>
      </w:pPr>
    </w:p>
    <w:p>
      <w:pPr>
        <w:pStyle w:val="24"/>
        <w:rPr>
          <w:rFonts w:eastAsia="楷体_GB2312"/>
          <w:sz w:val="36"/>
        </w:rPr>
      </w:pPr>
    </w:p>
    <w:p>
      <w:pPr>
        <w:pStyle w:val="24"/>
        <w:ind w:firstLine="1440" w:firstLineChars="400"/>
        <w:rPr>
          <w:rFonts w:eastAsia="楷体_GB2312"/>
          <w:sz w:val="36"/>
        </w:rPr>
      </w:pPr>
    </w:p>
    <w:p>
      <w:pPr>
        <w:pStyle w:val="24"/>
      </w:pPr>
    </w:p>
    <w:p>
      <w:pPr>
        <w:pStyle w:val="24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p>
      <w:pPr>
        <w:pStyle w:val="24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天河区科技工业和信息化局 编制</w:t>
      </w:r>
    </w:p>
    <w:p>
      <w:pPr>
        <w:pStyle w:val="24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35"/>
        <w:gridCol w:w="142"/>
        <w:gridCol w:w="2404"/>
        <w:gridCol w:w="837"/>
        <w:gridCol w:w="576"/>
        <w:gridCol w:w="162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单位名称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</w:t>
            </w:r>
          </w:p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开户名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银行账号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法定</w:t>
            </w:r>
          </w:p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代表人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手机号码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电子邮件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经办、联系人主要信息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姓名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手机号码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申请产学研奖励情况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（产学研奖励补贴需填写）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产学研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合作项目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（涉及多个项目可另起行）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合作的高校（科研机构）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合同签订日期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项目已支付金额（万元）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到账时间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合作项目共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个，已支付金额共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元，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申请补贴总金额共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元（不超过20万元）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</w:tc>
        <w:tc>
          <w:tcPr>
            <w:tcW w:w="7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本单位对相关扶持政策及约定已知悉，本单位保证所提供的申报材料真实有效，并承担因虚报材料可能引起的法律责任。</w:t>
            </w:r>
          </w:p>
          <w:p>
            <w:pPr>
              <w:pStyle w:val="39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　　　法定代表人（签名）：</w:t>
            </w:r>
          </w:p>
          <w:p>
            <w:pPr>
              <w:pStyle w:val="39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单　 位 　盖　 章 ：</w:t>
            </w:r>
          </w:p>
          <w:p>
            <w:pPr>
              <w:pStyle w:val="39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spacing w:line="2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bDA/W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CS1wu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1724"/>
    <w:rsid w:val="001D6EFE"/>
    <w:rsid w:val="00224FCB"/>
    <w:rsid w:val="0026028A"/>
    <w:rsid w:val="00323AE0"/>
    <w:rsid w:val="0034611D"/>
    <w:rsid w:val="004A2A98"/>
    <w:rsid w:val="004A6BF8"/>
    <w:rsid w:val="005E1970"/>
    <w:rsid w:val="006335A2"/>
    <w:rsid w:val="0068336B"/>
    <w:rsid w:val="006C5696"/>
    <w:rsid w:val="006E5D57"/>
    <w:rsid w:val="006F786F"/>
    <w:rsid w:val="00742192"/>
    <w:rsid w:val="00763EC8"/>
    <w:rsid w:val="007A47A4"/>
    <w:rsid w:val="007C250B"/>
    <w:rsid w:val="007D335F"/>
    <w:rsid w:val="0080755B"/>
    <w:rsid w:val="00840F01"/>
    <w:rsid w:val="0085129B"/>
    <w:rsid w:val="008963A2"/>
    <w:rsid w:val="00AC5E54"/>
    <w:rsid w:val="00B8147C"/>
    <w:rsid w:val="00B90FBF"/>
    <w:rsid w:val="00BC2645"/>
    <w:rsid w:val="00BE4559"/>
    <w:rsid w:val="00C459CD"/>
    <w:rsid w:val="00CD1AF2"/>
    <w:rsid w:val="00D71115"/>
    <w:rsid w:val="00E414DC"/>
    <w:rsid w:val="00EE05A6"/>
    <w:rsid w:val="00F52F98"/>
    <w:rsid w:val="00F92372"/>
    <w:rsid w:val="016D511F"/>
    <w:rsid w:val="01AF749D"/>
    <w:rsid w:val="026A2FC5"/>
    <w:rsid w:val="04427D6D"/>
    <w:rsid w:val="05AB32CC"/>
    <w:rsid w:val="0ACF042B"/>
    <w:rsid w:val="0BE736FC"/>
    <w:rsid w:val="0CFE0B2B"/>
    <w:rsid w:val="0F0D1E76"/>
    <w:rsid w:val="12BC6B56"/>
    <w:rsid w:val="12D13F18"/>
    <w:rsid w:val="136439DD"/>
    <w:rsid w:val="14A87EB4"/>
    <w:rsid w:val="16DB1F4B"/>
    <w:rsid w:val="1AB0116A"/>
    <w:rsid w:val="1B535451"/>
    <w:rsid w:val="253628F8"/>
    <w:rsid w:val="28783019"/>
    <w:rsid w:val="2ADB0747"/>
    <w:rsid w:val="2C6C15CA"/>
    <w:rsid w:val="2D581D8E"/>
    <w:rsid w:val="2FDD766F"/>
    <w:rsid w:val="305534E1"/>
    <w:rsid w:val="31E571B6"/>
    <w:rsid w:val="371149E4"/>
    <w:rsid w:val="38A65CD1"/>
    <w:rsid w:val="39412E94"/>
    <w:rsid w:val="394E080F"/>
    <w:rsid w:val="3B7C123A"/>
    <w:rsid w:val="3D1E4D39"/>
    <w:rsid w:val="41595E47"/>
    <w:rsid w:val="41C12D81"/>
    <w:rsid w:val="46935CE4"/>
    <w:rsid w:val="47EA70DA"/>
    <w:rsid w:val="48240ACA"/>
    <w:rsid w:val="486A5DAF"/>
    <w:rsid w:val="4AB8236D"/>
    <w:rsid w:val="4D920C03"/>
    <w:rsid w:val="4E9B5AFD"/>
    <w:rsid w:val="52BC5A17"/>
    <w:rsid w:val="581F6A9B"/>
    <w:rsid w:val="583062F9"/>
    <w:rsid w:val="5A5B04B6"/>
    <w:rsid w:val="5AF51612"/>
    <w:rsid w:val="5BB34955"/>
    <w:rsid w:val="5C841DFC"/>
    <w:rsid w:val="5DDD3E3D"/>
    <w:rsid w:val="5ECC04A9"/>
    <w:rsid w:val="5F960922"/>
    <w:rsid w:val="610740F8"/>
    <w:rsid w:val="614A0FAF"/>
    <w:rsid w:val="627B70A8"/>
    <w:rsid w:val="63BF3D10"/>
    <w:rsid w:val="64065B7B"/>
    <w:rsid w:val="65516D69"/>
    <w:rsid w:val="657538D6"/>
    <w:rsid w:val="67591427"/>
    <w:rsid w:val="69771748"/>
    <w:rsid w:val="6B0D1265"/>
    <w:rsid w:val="6C475192"/>
    <w:rsid w:val="704670C1"/>
    <w:rsid w:val="72D23B09"/>
    <w:rsid w:val="74CC5FA5"/>
    <w:rsid w:val="7AFF7E89"/>
    <w:rsid w:val="7B7F7E5C"/>
    <w:rsid w:val="7C10272C"/>
    <w:rsid w:val="7E750B2F"/>
    <w:rsid w:val="7EA87DF1"/>
    <w:rsid w:val="7EF41BC7"/>
    <w:rsid w:val="7FD75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5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9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页脚 New New New New New"/>
    <w:basedOn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页脚 New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页眉 New New New New New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页眉 New New New"/>
    <w:basedOn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目录 2 New"/>
    <w:basedOn w:val="22"/>
    <w:next w:val="22"/>
    <w:qFormat/>
    <w:uiPriority w:val="0"/>
    <w:pPr>
      <w:ind w:left="420" w:leftChars="200"/>
    </w:pPr>
  </w:style>
  <w:style w:type="paragraph" w:customStyle="1" w:styleId="22">
    <w:name w:val="正文 New New New New"/>
    <w:next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纯文本1"/>
    <w:basedOn w:val="24"/>
    <w:qFormat/>
    <w:uiPriority w:val="0"/>
    <w:rPr>
      <w:rFonts w:ascii="宋体" w:hAnsi="Courier New" w:cs="Courier New"/>
      <w:szCs w:val="21"/>
    </w:rPr>
  </w:style>
  <w:style w:type="paragraph" w:customStyle="1" w:styleId="2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页脚 New New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7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页脚 New New New New New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9">
    <w:name w:val="页眉 New"/>
    <w:basedOn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0">
    <w:name w:val="页眉 New New New New New"/>
    <w:basedOn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1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2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正文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4">
    <w:name w:val="页眉 New New"/>
    <w:basedOn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5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6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9">
    <w:name w:val="纯文本2"/>
    <w:basedOn w:val="13"/>
    <w:qFormat/>
    <w:uiPriority w:val="0"/>
    <w:rPr>
      <w:rFonts w:ascii="宋体" w:hAnsi="Courier New" w:cs="Courier New"/>
      <w:szCs w:val="21"/>
    </w:rPr>
  </w:style>
  <w:style w:type="paragraph" w:customStyle="1" w:styleId="40">
    <w:name w:val="页脚 New"/>
    <w:basedOn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1">
    <w:name w:val="页脚 New New New New"/>
    <w:basedOn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2">
    <w:name w:val="正文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页眉 New New New New"/>
    <w:basedOn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4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5">
    <w:name w:val="Default Paragraph Font New"/>
    <w:qFormat/>
    <w:uiPriority w:val="0"/>
    <w:rPr>
      <w:rFonts w:hint="default"/>
    </w:rPr>
  </w:style>
  <w:style w:type="character" w:customStyle="1" w:styleId="46">
    <w:name w:val="页码 New"/>
    <w:basedOn w:val="8"/>
    <w:qFormat/>
    <w:uiPriority w:val="0"/>
  </w:style>
  <w:style w:type="character" w:customStyle="1" w:styleId="47">
    <w:name w:val="页码 New New"/>
    <w:basedOn w:val="8"/>
    <w:qFormat/>
    <w:uiPriority w:val="0"/>
  </w:style>
  <w:style w:type="character" w:customStyle="1" w:styleId="48">
    <w:name w:val="默认段落字体1"/>
    <w:qFormat/>
    <w:uiPriority w:val="0"/>
    <w:rPr>
      <w:rFonts w:hint="default"/>
    </w:rPr>
  </w:style>
  <w:style w:type="character" w:customStyle="1" w:styleId="49">
    <w:name w:val="页码 New New New"/>
    <w:basedOn w:val="8"/>
    <w:qFormat/>
    <w:uiPriority w:val="0"/>
  </w:style>
  <w:style w:type="character" w:customStyle="1" w:styleId="50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:\3.%20&#25104;&#26524;&#36716;&#21270;&#22522;&#22320;&#36164;&#26009;\05-&#25919;&#31574;&#21644;&#39044;&#31639;\&#25919;&#31574;&#30003;&#25253;\&#30003;&#25253;&#20070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F:\3. 成果转化基地资料\05-政策和预算\政策申报\申报书\Normal.wpt</Template>
  <Pages>3</Pages>
  <Words>90</Words>
  <Characters>514</Characters>
  <Lines>4</Lines>
  <Paragraphs>1</Paragraphs>
  <TotalTime>6</TotalTime>
  <ScaleCrop>false</ScaleCrop>
  <LinksUpToDate>false</LinksUpToDate>
  <CharactersWithSpaces>603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2021-04-29T08:22:00Z</dcterms:created>
  <dc:creator>Administrator</dc:creator>
  <cp:lastModifiedBy>WPS_1559549042</cp:lastModifiedBy>
  <cp:lastPrinted>2022-04-10T01:47:55Z</cp:lastPrinted>
  <dcterms:modified xsi:type="dcterms:W3CDTF">2022-04-10T01:51:27Z</dcterms:modified>
  <dc:title>编号：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