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仿宋_GBK" w:eastAsia="方正小标宋_GBK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广州市社会救助</w:t>
      </w:r>
      <w:r>
        <w:rPr>
          <w:rFonts w:hint="eastAsia" w:ascii="方正小标宋简体" w:hAnsi="方正仿宋_GBK" w:eastAsia="方正小标宋简体"/>
          <w:color w:val="auto"/>
          <w:sz w:val="44"/>
          <w:szCs w:val="44"/>
          <w:highlight w:val="none"/>
          <w:lang w:eastAsia="zh-CN"/>
        </w:rPr>
        <w:t>对象</w:t>
      </w:r>
      <w:r>
        <w:rPr>
          <w:rFonts w:hint="eastAsia" w:ascii="方正小标宋简体" w:hAnsi="方正仿宋_GBK" w:eastAsia="方正小标宋简体"/>
          <w:color w:val="auto"/>
          <w:sz w:val="44"/>
          <w:szCs w:val="44"/>
          <w:highlight w:val="none"/>
        </w:rPr>
        <w:t>公示单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经批准以下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☑特困人员救助供养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020-85616902     </w:t>
      </w:r>
    </w:p>
    <w:tbl>
      <w:tblPr>
        <w:tblStyle w:val="2"/>
        <w:tblpPr w:leftFromText="180" w:rightFromText="180" w:vertAnchor="text" w:horzAnchor="page" w:tblpX="1352" w:tblpY="250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67"/>
        <w:gridCol w:w="1350"/>
        <w:gridCol w:w="1450"/>
        <w:gridCol w:w="3333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对象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家庭人口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救助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金额 （元/月）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家庭所在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镇（街）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村（居）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吕广丽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1127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天园街道东逸社区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陈健东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4732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朱连好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陈**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陈**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陈子健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1351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罗显其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1799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袁瑞聪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1799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天园街道腰岗社区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朱仲标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1799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天园街道科韵社区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黎葵崧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99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天园街道穗东社区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方耀中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1799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天园街道华港社区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特困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widowControl/>
        <w:spacing w:line="560" w:lineRule="exact"/>
        <w:jc w:val="right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天园街道办事处（盖章）</w:t>
      </w:r>
    </w:p>
    <w:p>
      <w:pPr>
        <w:widowControl/>
        <w:spacing w:line="560" w:lineRule="exact"/>
        <w:jc w:val="right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       2022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 xml:space="preserve">月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</w:p>
    <w:p>
      <w:pPr>
        <w:widowControl/>
        <w:spacing w:line="560" w:lineRule="exact"/>
        <w:jc w:val="both"/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注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未成年人信息不予公开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WNkYzczMDM3MzNiNjEwMGNlYTQyNmFkNWE1NGUifQ=="/>
  </w:docVars>
  <w:rsids>
    <w:rsidRoot w:val="081F2819"/>
    <w:rsid w:val="00B01964"/>
    <w:rsid w:val="02D909E1"/>
    <w:rsid w:val="02F53558"/>
    <w:rsid w:val="04CC561A"/>
    <w:rsid w:val="04D2164A"/>
    <w:rsid w:val="081F2819"/>
    <w:rsid w:val="088B1053"/>
    <w:rsid w:val="096D0D7D"/>
    <w:rsid w:val="0E2A0BD4"/>
    <w:rsid w:val="0FD824D4"/>
    <w:rsid w:val="19663B69"/>
    <w:rsid w:val="1BCD48DA"/>
    <w:rsid w:val="1DB83DA9"/>
    <w:rsid w:val="1F280126"/>
    <w:rsid w:val="1F3D65BD"/>
    <w:rsid w:val="20132249"/>
    <w:rsid w:val="23797783"/>
    <w:rsid w:val="2A835D9C"/>
    <w:rsid w:val="2BB1644C"/>
    <w:rsid w:val="31C7593F"/>
    <w:rsid w:val="32480E61"/>
    <w:rsid w:val="3517731A"/>
    <w:rsid w:val="392370B8"/>
    <w:rsid w:val="3C792B27"/>
    <w:rsid w:val="3E086043"/>
    <w:rsid w:val="479B2F43"/>
    <w:rsid w:val="55805EE9"/>
    <w:rsid w:val="558D3105"/>
    <w:rsid w:val="5B2139CA"/>
    <w:rsid w:val="5D375134"/>
    <w:rsid w:val="5EFE1263"/>
    <w:rsid w:val="5F3718A2"/>
    <w:rsid w:val="64916FA7"/>
    <w:rsid w:val="68A804BE"/>
    <w:rsid w:val="6C0C2458"/>
    <w:rsid w:val="6C790A4B"/>
    <w:rsid w:val="6D535020"/>
    <w:rsid w:val="6EC17F5B"/>
    <w:rsid w:val="6F78073A"/>
    <w:rsid w:val="73DB7E77"/>
    <w:rsid w:val="774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285</Words>
  <Characters>329</Characters>
  <Lines>0</Lines>
  <Paragraphs>0</Paragraphs>
  <TotalTime>7</TotalTime>
  <ScaleCrop>false</ScaleCrop>
  <LinksUpToDate>false</LinksUpToDate>
  <CharactersWithSpaces>345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2020-07-08T01:38:00Z</dcterms:created>
  <dc:creator>Administrator</dc:creator>
  <cp:lastModifiedBy>Mini</cp:lastModifiedBy>
  <cp:lastPrinted>2022-02-25T06:17:00Z</cp:lastPrinted>
  <dcterms:modified xsi:type="dcterms:W3CDTF">2022-05-23T03:19:01Z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88CBC8D7F99946449E20274C844A9E0F</vt:lpwstr>
  </property>
  <property fmtid="{D5CDD505-2E9C-101B-9397-08002B2CF9AE}" pid="4" name="commondata">
    <vt:lpwstr>eyJoZGlkIjoiM2UzNWNkYzczMDM3MzNiNjEwMGNlYTQyNmFkNWE1NGUifQ==</vt:lpwstr>
  </property>
</Properties>
</file>